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B252" w14:textId="261D620C" w:rsidR="00507B71" w:rsidRPr="00B525EF" w:rsidRDefault="00507B71" w:rsidP="007618D7">
      <w:pPr>
        <w:pStyle w:val="Titolo8"/>
        <w:spacing w:after="240" w:line="260" w:lineRule="exact"/>
        <w:rPr>
          <w:rFonts w:ascii="Arial" w:hAnsi="Arial" w:cs="Arial"/>
          <w:sz w:val="22"/>
          <w:szCs w:val="22"/>
        </w:rPr>
      </w:pPr>
      <w:r w:rsidRPr="00B525EF">
        <w:rPr>
          <w:rFonts w:ascii="Arial" w:hAnsi="Arial" w:cs="Arial"/>
          <w:sz w:val="22"/>
          <w:szCs w:val="22"/>
        </w:rPr>
        <w:t>Oggetto:</w:t>
      </w:r>
      <w:r w:rsidR="007618D7" w:rsidRPr="00B525EF">
        <w:rPr>
          <w:rFonts w:ascii="Arial" w:hAnsi="Arial" w:cs="Arial"/>
        </w:rPr>
        <w:t xml:space="preserve"> </w:t>
      </w:r>
      <w:r w:rsidR="007618D7" w:rsidRPr="00B525EF">
        <w:rPr>
          <w:rFonts w:ascii="Arial" w:hAnsi="Arial" w:cs="Arial"/>
          <w:sz w:val="22"/>
          <w:szCs w:val="22"/>
        </w:rPr>
        <w:t xml:space="preserve">POSTI AUTO IN CONCESSIONE PROPRIETÀ COMUNALE - STALLI GIALLI RESIDENTI </w:t>
      </w:r>
      <w:r w:rsidR="002544A4" w:rsidRPr="00B525EF">
        <w:rPr>
          <w:rFonts w:ascii="Arial" w:hAnsi="Arial" w:cs="Arial"/>
          <w:sz w:val="22"/>
          <w:szCs w:val="22"/>
        </w:rPr>
        <w:t>–</w:t>
      </w:r>
      <w:r w:rsidR="007618D7" w:rsidRPr="00B525EF">
        <w:rPr>
          <w:rFonts w:ascii="Arial" w:hAnsi="Arial" w:cs="Arial"/>
          <w:sz w:val="22"/>
          <w:szCs w:val="22"/>
        </w:rPr>
        <w:t xml:space="preserve"> ANN</w:t>
      </w:r>
      <w:r w:rsidR="002544A4" w:rsidRPr="00B525EF">
        <w:rPr>
          <w:rFonts w:ascii="Arial" w:hAnsi="Arial" w:cs="Arial"/>
          <w:sz w:val="22"/>
          <w:szCs w:val="22"/>
        </w:rPr>
        <w:t xml:space="preserve">O </w:t>
      </w:r>
      <w:r w:rsidR="007618D7" w:rsidRPr="00B525EF">
        <w:rPr>
          <w:rFonts w:ascii="Arial" w:hAnsi="Arial" w:cs="Arial"/>
          <w:sz w:val="22"/>
          <w:szCs w:val="22"/>
        </w:rPr>
        <w:t>2026</w:t>
      </w:r>
    </w:p>
    <w:p w14:paraId="66A37D7A" w14:textId="65CEECB6" w:rsidR="000B5BD0" w:rsidRPr="000B5BD0" w:rsidRDefault="000B5BD0" w:rsidP="000B5BD0">
      <w:pPr>
        <w:spacing w:before="240"/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MODULO DI RICHIESTA DI PARTECIPAZIONE AL BANDO PER L’ASSEGNAZIONE DI UN POSTO AUTO</w:t>
      </w:r>
      <w:r w:rsidR="009C1D1C" w:rsidRPr="00B525EF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 xml:space="preserve"> FASE 1 RESIDENTI</w:t>
      </w:r>
    </w:p>
    <w:p w14:paraId="262D7ADB" w14:textId="77777777" w:rsidR="000B5BD0" w:rsidRPr="000B5BD0" w:rsidRDefault="000B5BD0" w:rsidP="000B5BD0">
      <w:pPr>
        <w:spacing w:before="240"/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1. DATI ANAGRAFICI DEL RICHIEDENTE</w:t>
      </w:r>
    </w:p>
    <w:p w14:paraId="39CEDF6D" w14:textId="3A6A4989" w:rsidR="000B5BD0" w:rsidRPr="000B5BD0" w:rsidRDefault="000B5BD0" w:rsidP="009C1D1C">
      <w:pPr>
        <w:spacing w:before="240"/>
        <w:ind w:left="36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Cognome e Nome</w:t>
      </w:r>
      <w:r w:rsidR="00B62718" w:rsidRPr="00B525EF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:</w:t>
      </w:r>
      <w:r w:rsidR="00B62718" w:rsidRPr="00B525EF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-2065403341"/>
          <w:placeholder>
            <w:docPart w:val="AE8870D4B9AA49278A88A9097CDD5931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cognome e nome</w:t>
          </w:r>
        </w:sdtContent>
      </w:sdt>
    </w:p>
    <w:p w14:paraId="49825BB2" w14:textId="2AA774EB" w:rsidR="000B5BD0" w:rsidRPr="000B5BD0" w:rsidRDefault="000B5BD0" w:rsidP="009C1D1C">
      <w:pPr>
        <w:spacing w:before="240"/>
        <w:ind w:left="36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Data di nascita: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2005235942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data di nascita</w:t>
          </w:r>
        </w:sdtContent>
      </w:sdt>
      <w:r w:rsidR="009C1D1C" w:rsidRPr="00B525EF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Codice Fiscale: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-29338022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codice fiscale</w:t>
          </w:r>
        </w:sdtContent>
      </w:sdt>
    </w:p>
    <w:p w14:paraId="29048D7D" w14:textId="7F5D6D1F" w:rsidR="000B5BD0" w:rsidRPr="000B5BD0" w:rsidRDefault="000B5BD0" w:rsidP="009C1D1C">
      <w:pPr>
        <w:spacing w:before="240"/>
        <w:ind w:left="36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Indirizzo di residenza: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1942944434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indirizzo residenza</w:t>
          </w:r>
        </w:sdtContent>
      </w:sdt>
    </w:p>
    <w:p w14:paraId="1C7E696D" w14:textId="57852E50" w:rsidR="000B5BD0" w:rsidRPr="000B5BD0" w:rsidRDefault="000B5BD0" w:rsidP="009C1D1C">
      <w:pPr>
        <w:spacing w:before="240"/>
        <w:ind w:left="36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CAP: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r w:rsidR="00B62718" w:rsidRPr="00B525EF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22034   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Comune: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r w:rsidR="00B62718" w:rsidRPr="00B525EF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BRUNATE 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Provincia: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r w:rsidR="00B62718" w:rsidRPr="00B525EF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>Como</w:t>
      </w:r>
    </w:p>
    <w:p w14:paraId="50552271" w14:textId="45522B44" w:rsidR="000B5BD0" w:rsidRPr="000B5BD0" w:rsidRDefault="000B5BD0" w:rsidP="009C1D1C">
      <w:pPr>
        <w:spacing w:before="240"/>
        <w:ind w:left="36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Telefono: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-288900767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telefono di contatto</w:t>
          </w:r>
        </w:sdtContent>
      </w:sdt>
      <w:r w:rsidR="009C1D1C" w:rsidRPr="00B525EF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Email: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1569691185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email per comunicazioni</w:t>
          </w:r>
        </w:sdtContent>
      </w:sdt>
    </w:p>
    <w:p w14:paraId="6D172150" w14:textId="42E82CC1" w:rsidR="000B5BD0" w:rsidRPr="000B5BD0" w:rsidRDefault="000B5BD0" w:rsidP="000B5BD0">
      <w:pPr>
        <w:spacing w:before="240"/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2. SCELTA DEL PARCHEGGIO (</w:t>
      </w:r>
      <w:r w:rsidR="00E329E4" w:rsidRPr="00B525EF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prima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 xml:space="preserve"> opzione)</w:t>
      </w:r>
    </w:p>
    <w:sdt>
      <w:sdtPr>
        <w:rPr>
          <w:rFonts w:ascii="Arial" w:eastAsiaTheme="majorEastAsia" w:hAnsi="Arial" w:cs="Arial"/>
          <w:color w:val="272727" w:themeColor="text1" w:themeTint="D8"/>
          <w:sz w:val="22"/>
          <w:szCs w:val="22"/>
        </w:rPr>
        <w:id w:val="1569690145"/>
        <w:placeholder>
          <w:docPart w:val="FD32795044CA43F9A52EAC3FD42D47E8"/>
        </w:placeholder>
        <w:showingPlcHdr/>
        <w:dropDownList>
          <w:listItem w:value="Scegliere un elemento."/>
          <w:listItem w:displayText="A – Parcheggio Franceschini – coperto – posti n. 23 " w:value="A – Parcheggio Franceschini – coperto – posti n. 23 "/>
          <w:listItem w:displayText="B – Parcheggio Volta – coperto – posti n. 6 " w:value="B – Parcheggio Volta – coperto – posti n. 6 "/>
          <w:listItem w:displayText="C – Parcheggio Volta – scoperto – posti n. 10" w:value="C – Parcheggio Volta – scoperto – posti n. 10"/>
          <w:listItem w:displayText="D – Parcheggio Roccoletto – scoperto – posti n. 6 " w:value="D – Parcheggio Roccoletto – scoperto – posti n. 6 "/>
          <w:listItem w:displayText="E – Parcheggio via Roma – scoperto – posti n. 2 " w:value="E – Parcheggio via Roma – scoperto – posti n. 2 "/>
          <w:listItem w:displayText="F – Parcheggio via Pissarottino – scoperto – posti n. 5 " w:value="F – Parcheggio via Pissarottino – scoperto – posti n. 5 "/>
          <w:listItem w:displayText="G – Parcheggio via Pietro e Maurizio Monti – scoperto – posti n. 6 " w:value="G – Parcheggio via Pietro e Maurizio Monti – scoperto – posti n. 6 "/>
          <w:listItem w:displayText="H – Parcheggio via per Civiglio – scoperto – posti n. 4" w:value="H – Parcheggio via per Civiglio – scoperto – posti n. 4"/>
        </w:dropDownList>
      </w:sdtPr>
      <w:sdtContent>
        <w:p w14:paraId="118EA061" w14:textId="1D52E020" w:rsidR="00B62718" w:rsidRPr="00B525EF" w:rsidRDefault="00B62718" w:rsidP="000B5BD0">
          <w:pPr>
            <w:spacing w:before="240"/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</w:pPr>
          <w:r w:rsidRPr="00B525EF">
            <w:rPr>
              <w:rStyle w:val="Testosegnaposto"/>
              <w:rFonts w:ascii="Arial" w:hAnsi="Arial" w:cs="Arial"/>
            </w:rPr>
            <w:t>Scegliere un elemento.</w:t>
          </w:r>
        </w:p>
      </w:sdtContent>
    </w:sdt>
    <w:p w14:paraId="725B19F2" w14:textId="22BB3D6D" w:rsidR="00E329E4" w:rsidRPr="000B5BD0" w:rsidRDefault="00E329E4" w:rsidP="00E329E4">
      <w:pPr>
        <w:spacing w:before="240"/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SCELTA DEL PARCHEGGIO (</w:t>
      </w:r>
      <w:r w:rsidRPr="00B525EF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seconda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 xml:space="preserve"> opzione)</w:t>
      </w:r>
    </w:p>
    <w:sdt>
      <w:sdtPr>
        <w:rPr>
          <w:rFonts w:ascii="Arial" w:eastAsiaTheme="majorEastAsia" w:hAnsi="Arial" w:cs="Arial"/>
          <w:color w:val="272727" w:themeColor="text1" w:themeTint="D8"/>
          <w:sz w:val="22"/>
          <w:szCs w:val="22"/>
        </w:rPr>
        <w:id w:val="-802698918"/>
        <w:placeholder>
          <w:docPart w:val="75FA4183BDAE4A098494B61928A80287"/>
        </w:placeholder>
        <w:showingPlcHdr/>
        <w:dropDownList>
          <w:listItem w:value="Scegliere un elemento."/>
          <w:listItem w:displayText="NESSUNO" w:value="NESSUNO"/>
          <w:listItem w:displayText="A – Parcheggio Franceschini – coperto – posti n. 23 " w:value="A – Parcheggio Franceschini – coperto – posti n. 23 "/>
          <w:listItem w:displayText="B – Parcheggio Volta – coperto – posti n. 6 " w:value="B – Parcheggio Volta – coperto – posti n. 6 "/>
          <w:listItem w:displayText="C – Parcheggio Volta – scoperto – posti n. 10" w:value="C – Parcheggio Volta – scoperto – posti n. 10"/>
          <w:listItem w:displayText="D – Parcheggio Roccoletto – scoperto – posti n. 6 " w:value="D – Parcheggio Roccoletto – scoperto – posti n. 6 "/>
          <w:listItem w:displayText="E – Parcheggio via Roma – scoperto – posti n. 2 " w:value="E – Parcheggio via Roma – scoperto – posti n. 2 "/>
          <w:listItem w:displayText="F – Parcheggio via Pissarottino – scoperto – posti n. 5 " w:value="F – Parcheggio via Pissarottino – scoperto – posti n. 5 "/>
          <w:listItem w:displayText="G – Parcheggio via Pietro e Maurizio Monti – scoperto – posti n. 6 " w:value="G – Parcheggio via Pietro e Maurizio Monti – scoperto – posti n. 6 "/>
          <w:listItem w:displayText="H – Parcheggio via per Civiglio – scoperto – posti n. 4" w:value="H – Parcheggio via per Civiglio – scoperto – posti n. 4"/>
        </w:dropDownList>
      </w:sdtPr>
      <w:sdtContent>
        <w:p w14:paraId="2BFF50E0" w14:textId="77777777" w:rsidR="00E329E4" w:rsidRPr="00B525EF" w:rsidRDefault="00E329E4" w:rsidP="00E329E4">
          <w:pPr>
            <w:spacing w:before="240"/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</w:pPr>
          <w:r w:rsidRPr="00B525EF">
            <w:rPr>
              <w:rStyle w:val="Testosegnaposto"/>
              <w:rFonts w:ascii="Arial" w:hAnsi="Arial" w:cs="Arial"/>
            </w:rPr>
            <w:t>Scegliere un elemento.</w:t>
          </w:r>
        </w:p>
      </w:sdtContent>
    </w:sdt>
    <w:p w14:paraId="46DA1DD1" w14:textId="65E92D86" w:rsidR="00E329E4" w:rsidRPr="000B5BD0" w:rsidRDefault="00E329E4" w:rsidP="00E329E4">
      <w:pPr>
        <w:spacing w:before="240"/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SCELTA DEL PARCHEGGIO (</w:t>
      </w:r>
      <w:r w:rsidRPr="00B525EF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 xml:space="preserve">terza 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opzione)</w:t>
      </w:r>
    </w:p>
    <w:sdt>
      <w:sdtPr>
        <w:rPr>
          <w:rFonts w:ascii="Arial" w:eastAsiaTheme="majorEastAsia" w:hAnsi="Arial" w:cs="Arial"/>
          <w:color w:val="272727" w:themeColor="text1" w:themeTint="D8"/>
          <w:sz w:val="22"/>
          <w:szCs w:val="22"/>
        </w:rPr>
        <w:id w:val="947119613"/>
        <w:placeholder>
          <w:docPart w:val="694F061F306D42119EBBD65066A87C14"/>
        </w:placeholder>
        <w:showingPlcHdr/>
        <w:dropDownList>
          <w:listItem w:value="Scegliere un elemento."/>
          <w:listItem w:displayText="NESSUNO" w:value="NESSUNO"/>
          <w:listItem w:displayText="A – Parcheggio Franceschini – coperto – posti n. 23 " w:value="A – Parcheggio Franceschini – coperto – posti n. 23 "/>
          <w:listItem w:displayText="B – Parcheggio Volta – coperto – posti n. 6 " w:value="B – Parcheggio Volta – coperto – posti n. 6 "/>
          <w:listItem w:displayText="C – Parcheggio Volta – scoperto – posti n. 10" w:value="C – Parcheggio Volta – scoperto – posti n. 10"/>
          <w:listItem w:displayText="D – Parcheggio Roccoletto – scoperto – posti n. 6 " w:value="D – Parcheggio Roccoletto – scoperto – posti n. 6 "/>
          <w:listItem w:displayText="E – Parcheggio via Roma – scoperto – posti n. 2 " w:value="E – Parcheggio via Roma – scoperto – posti n. 2 "/>
          <w:listItem w:displayText="F – Parcheggio via Pissarottino – scoperto – posti n. 5 " w:value="F – Parcheggio via Pissarottino – scoperto – posti n. 5 "/>
          <w:listItem w:displayText="G – Parcheggio via Pietro e Maurizio Monti – scoperto – posti n. 6 " w:value="G – Parcheggio via Pietro e Maurizio Monti – scoperto – posti n. 6 "/>
          <w:listItem w:displayText="H – Parcheggio via per Civiglio – scoperto – posti n. 4" w:value="H – Parcheggio via per Civiglio – scoperto – posti n. 4"/>
        </w:dropDownList>
      </w:sdtPr>
      <w:sdtContent>
        <w:p w14:paraId="38B6A495" w14:textId="77777777" w:rsidR="00E329E4" w:rsidRPr="00B525EF" w:rsidRDefault="00E329E4" w:rsidP="00E329E4">
          <w:pPr>
            <w:spacing w:before="240"/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</w:pPr>
          <w:r w:rsidRPr="00B525EF">
            <w:rPr>
              <w:rStyle w:val="Testosegnaposto"/>
              <w:rFonts w:ascii="Arial" w:hAnsi="Arial" w:cs="Arial"/>
            </w:rPr>
            <w:t>Scegliere un elemento.</w:t>
          </w:r>
        </w:p>
      </w:sdtContent>
    </w:sdt>
    <w:p w14:paraId="02169644" w14:textId="77777777" w:rsidR="000B5BD0" w:rsidRPr="000B5BD0" w:rsidRDefault="000B5BD0" w:rsidP="000B5BD0">
      <w:pPr>
        <w:spacing w:before="240"/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3. VEICOLI ASSOCIATI (massimo 3 targhe)</w:t>
      </w:r>
    </w:p>
    <w:p w14:paraId="378F55AB" w14:textId="7F80CA9C" w:rsidR="000B5BD0" w:rsidRPr="000B5BD0" w:rsidRDefault="000B5BD0" w:rsidP="000B5BD0">
      <w:pPr>
        <w:numPr>
          <w:ilvl w:val="0"/>
          <w:numId w:val="16"/>
        </w:num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Targa 1</w:t>
      </w:r>
      <w:r w:rsidR="00E329E4" w:rsidRPr="00B525EF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 xml:space="preserve"> (obbligatoria)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1170525538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targa veicolo 1</w:t>
          </w:r>
        </w:sdtContent>
      </w:sdt>
    </w:p>
    <w:p w14:paraId="10D645FC" w14:textId="3A8C92F7" w:rsidR="000B5BD0" w:rsidRPr="000B5BD0" w:rsidRDefault="000B5BD0" w:rsidP="000B5BD0">
      <w:pPr>
        <w:numPr>
          <w:ilvl w:val="0"/>
          <w:numId w:val="16"/>
        </w:num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Targa 2</w:t>
      </w:r>
      <w:r w:rsidR="00E329E4" w:rsidRPr="00B525EF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 xml:space="preserve"> (opzionale)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1331095665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targa veicolo</w:t>
          </w:r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 xml:space="preserve"> 2</w:t>
          </w:r>
        </w:sdtContent>
      </w:sdt>
    </w:p>
    <w:p w14:paraId="07479C42" w14:textId="72C9D39B" w:rsidR="000B5BD0" w:rsidRPr="000B5BD0" w:rsidRDefault="000B5BD0" w:rsidP="000B5BD0">
      <w:pPr>
        <w:numPr>
          <w:ilvl w:val="0"/>
          <w:numId w:val="16"/>
        </w:num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Targa 3</w:t>
      </w:r>
      <w:r w:rsidR="00E329E4" w:rsidRPr="00B525EF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 xml:space="preserve"> (opzionale)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-965812929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targa veicolo</w:t>
          </w:r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 xml:space="preserve"> 3</w:t>
          </w:r>
        </w:sdtContent>
      </w:sdt>
    </w:p>
    <w:p w14:paraId="61423CEF" w14:textId="77777777" w:rsidR="000B5BD0" w:rsidRPr="000B5BD0" w:rsidRDefault="000B5BD0" w:rsidP="000B5BD0">
      <w:pPr>
        <w:spacing w:before="240"/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4. DICHIARAZIONE DEL RICHIEDENTE</w:t>
      </w:r>
    </w:p>
    <w:p w14:paraId="45287610" w14:textId="77777777" w:rsidR="000B5BD0" w:rsidRPr="000B5BD0" w:rsidRDefault="000B5BD0" w:rsidP="000B5BD0">
      <w:p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lastRenderedPageBreak/>
        <w:t>Il/La sottoscritto/a dichiara:</w:t>
      </w:r>
    </w:p>
    <w:p w14:paraId="3C462A77" w14:textId="77777777" w:rsidR="000B5BD0" w:rsidRPr="000B5BD0" w:rsidRDefault="000B5BD0" w:rsidP="000B5BD0">
      <w:pPr>
        <w:numPr>
          <w:ilvl w:val="0"/>
          <w:numId w:val="17"/>
        </w:num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>di essere residente nel Comune di Brunate;</w:t>
      </w:r>
    </w:p>
    <w:p w14:paraId="6AD7EB39" w14:textId="77777777" w:rsidR="000B5BD0" w:rsidRPr="000B5BD0" w:rsidRDefault="000B5BD0" w:rsidP="000B5BD0">
      <w:pPr>
        <w:numPr>
          <w:ilvl w:val="0"/>
          <w:numId w:val="17"/>
        </w:num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>di aver preso visione del bando per l’assegnazione dei posti auto e di accettarne integralmente le condizioni;</w:t>
      </w:r>
    </w:p>
    <w:p w14:paraId="7867DB4C" w14:textId="77777777" w:rsidR="000B5BD0" w:rsidRPr="000B5BD0" w:rsidRDefault="000B5BD0" w:rsidP="000B5BD0">
      <w:pPr>
        <w:numPr>
          <w:ilvl w:val="0"/>
          <w:numId w:val="17"/>
        </w:num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>che i dati forniti sono veritieri e completi;</w:t>
      </w:r>
    </w:p>
    <w:p w14:paraId="4354DA89" w14:textId="77777777" w:rsidR="000B5BD0" w:rsidRPr="000B5BD0" w:rsidRDefault="000B5BD0" w:rsidP="000B5BD0">
      <w:pPr>
        <w:numPr>
          <w:ilvl w:val="0"/>
          <w:numId w:val="17"/>
        </w:num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>di autorizzare il trattamento dei dati personali ai sensi del Regolamento UE 2016/679 (GDPR).</w:t>
      </w:r>
    </w:p>
    <w:p w14:paraId="29509136" w14:textId="33159F12" w:rsidR="000B5BD0" w:rsidRPr="000B5BD0" w:rsidRDefault="000B5BD0" w:rsidP="000B5BD0">
      <w:pPr>
        <w:spacing w:before="240"/>
        <w:rPr>
          <w:rFonts w:ascii="Arial" w:eastAsiaTheme="majorEastAsia" w:hAnsi="Arial" w:cs="Arial"/>
          <w:color w:val="272727" w:themeColor="text1" w:themeTint="D8"/>
          <w:sz w:val="22"/>
          <w:szCs w:val="22"/>
        </w:rPr>
      </w:pP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Data: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sdt>
        <w:sdtPr>
          <w:rPr>
            <w:rFonts w:ascii="Arial" w:eastAsiaTheme="majorEastAsia" w:hAnsi="Arial" w:cs="Arial"/>
            <w:color w:val="272727" w:themeColor="text1" w:themeTint="D8"/>
            <w:sz w:val="22"/>
            <w:szCs w:val="22"/>
          </w:rPr>
          <w:id w:val="796258910"/>
          <w:placeholder>
            <w:docPart w:val="DefaultPlaceholder_-1854013440"/>
          </w:placeholder>
          <w:text/>
        </w:sdtPr>
        <w:sdtContent>
          <w:r w:rsidR="009C1D1C" w:rsidRPr="00B525EF">
            <w:rPr>
              <w:rFonts w:ascii="Arial" w:eastAsiaTheme="majorEastAsia" w:hAnsi="Arial" w:cs="Arial"/>
              <w:color w:val="272727" w:themeColor="text1" w:themeTint="D8"/>
              <w:sz w:val="22"/>
              <w:szCs w:val="22"/>
            </w:rPr>
            <w:t>data</w:t>
          </w:r>
        </w:sdtContent>
      </w:sdt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</w:t>
      </w:r>
      <w:r w:rsidRPr="000B5BD0">
        <w:rPr>
          <w:rFonts w:ascii="Arial" w:eastAsiaTheme="majorEastAsia" w:hAnsi="Arial" w:cs="Arial"/>
          <w:b/>
          <w:bCs/>
          <w:color w:val="272727" w:themeColor="text1" w:themeTint="D8"/>
          <w:sz w:val="22"/>
          <w:szCs w:val="22"/>
        </w:rPr>
        <w:t>Firma:</w:t>
      </w:r>
      <w:r w:rsidRPr="000B5BD0">
        <w:rPr>
          <w:rFonts w:ascii="Arial" w:eastAsiaTheme="majorEastAsia" w:hAnsi="Arial" w:cs="Arial"/>
          <w:color w:val="272727" w:themeColor="text1" w:themeTint="D8"/>
          <w:sz w:val="22"/>
          <w:szCs w:val="22"/>
        </w:rPr>
        <w:t xml:space="preserve"> ___________________________</w:t>
      </w:r>
    </w:p>
    <w:p w14:paraId="279AD5CA" w14:textId="77777777" w:rsidR="000B5BD0" w:rsidRDefault="000B5BD0" w:rsidP="007761A6">
      <w:pPr>
        <w:spacing w:before="240"/>
        <w:rPr>
          <w:rFonts w:ascii="Titillium Web" w:eastAsiaTheme="majorEastAsia" w:hAnsi="Titillium Web" w:cstheme="majorBidi"/>
          <w:color w:val="272727" w:themeColor="text1" w:themeTint="D8"/>
          <w:sz w:val="22"/>
          <w:szCs w:val="22"/>
        </w:rPr>
      </w:pPr>
    </w:p>
    <w:sectPr w:rsidR="000B5BD0" w:rsidSect="00987CA2">
      <w:foot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170" w:footer="28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FD3A" w14:textId="77777777" w:rsidR="000B091E" w:rsidRDefault="000B091E">
      <w:r>
        <w:separator/>
      </w:r>
    </w:p>
  </w:endnote>
  <w:endnote w:type="continuationSeparator" w:id="0">
    <w:p w14:paraId="14601261" w14:textId="77777777" w:rsidR="000B091E" w:rsidRDefault="000B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3B59" w14:textId="77777777" w:rsidR="004740E4" w:rsidRDefault="003E67F1" w:rsidP="004740E4">
    <w:pPr>
      <w:pStyle w:val="Pidipagina"/>
      <w:spacing w:line="240" w:lineRule="auto"/>
      <w:rPr>
        <w:rFonts w:ascii="Titillium Web" w:hAnsi="Titillium Web" w:cs="Arial"/>
        <w:sz w:val="18"/>
        <w:szCs w:val="18"/>
      </w:rPr>
    </w:pPr>
    <w:r w:rsidRPr="009F404C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 wp14:anchorId="6CC2A421" wp14:editId="6299A045">
          <wp:simplePos x="0" y="0"/>
          <wp:positionH relativeFrom="page">
            <wp:posOffset>247650</wp:posOffset>
          </wp:positionH>
          <wp:positionV relativeFrom="paragraph">
            <wp:posOffset>-32385</wp:posOffset>
          </wp:positionV>
          <wp:extent cx="368375" cy="523558"/>
          <wp:effectExtent l="0" t="0" r="0" b="0"/>
          <wp:wrapNone/>
          <wp:docPr id="1678112575" name="Immagine 1678112575" descr="StemmaBRUNATEpic" title="Stemma Comune di Brun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BRUNATEpi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75" cy="523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A713E" w14:textId="77777777" w:rsidR="000633AB" w:rsidRPr="003E67F1" w:rsidRDefault="004740E4" w:rsidP="00E329E4">
    <w:pPr>
      <w:pStyle w:val="Pidipagina"/>
      <w:spacing w:line="240" w:lineRule="auto"/>
      <w:ind w:left="284"/>
      <w:rPr>
        <w:rFonts w:ascii="Titillium Web" w:hAnsi="Titillium Web" w:cs="Arial"/>
        <w:b/>
        <w:sz w:val="18"/>
        <w:szCs w:val="18"/>
      </w:rPr>
    </w:pPr>
    <w:r w:rsidRPr="003E67F1">
      <w:rPr>
        <w:rFonts w:ascii="Titillium Web" w:hAnsi="Titillium Web" w:cs="Arial"/>
        <w:b/>
        <w:sz w:val="18"/>
        <w:szCs w:val="18"/>
      </w:rPr>
      <w:t>Comune di Brunate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406C" w14:textId="77777777" w:rsidR="000874FC" w:rsidRDefault="000874FC" w:rsidP="00AB5EC2">
    <w:pPr>
      <w:pStyle w:val="Pidipagina"/>
      <w:spacing w:line="240" w:lineRule="auto"/>
      <w:rPr>
        <w:rFonts w:ascii="Arial" w:hAnsi="Arial" w:cs="Arial"/>
        <w:sz w:val="18"/>
        <w:szCs w:val="18"/>
      </w:rPr>
    </w:pPr>
  </w:p>
  <w:p w14:paraId="3A0F6B17" w14:textId="1A77DC67" w:rsidR="000874FC" w:rsidRPr="005D27A7" w:rsidRDefault="000874FC" w:rsidP="00AB5EC2">
    <w:pPr>
      <w:pStyle w:val="Pidipagina"/>
      <w:spacing w:line="240" w:lineRule="auto"/>
      <w:rPr>
        <w:rFonts w:ascii="Titillium Web" w:hAnsi="Titillium Web" w:cs="Arial"/>
        <w:sz w:val="18"/>
        <w:szCs w:val="18"/>
      </w:rPr>
    </w:pPr>
    <w:r w:rsidRPr="005D27A7">
      <w:rPr>
        <w:rFonts w:ascii="Titillium Web" w:hAnsi="Titillium Web" w:cs="Arial"/>
        <w:sz w:val="18"/>
        <w:szCs w:val="18"/>
      </w:rPr>
      <w:t xml:space="preserve">Via alla Chiesa, 2 - 22034 - Brunate (CO) </w:t>
    </w:r>
  </w:p>
  <w:p w14:paraId="7C8C34EF" w14:textId="77777777" w:rsidR="000874FC" w:rsidRPr="005D27A7" w:rsidRDefault="000874FC" w:rsidP="00AB5EC2">
    <w:pPr>
      <w:pStyle w:val="Pidipagina"/>
      <w:spacing w:line="240" w:lineRule="auto"/>
      <w:rPr>
        <w:rFonts w:ascii="Titillium Web" w:hAnsi="Titillium Web" w:cs="Arial"/>
        <w:sz w:val="18"/>
        <w:szCs w:val="18"/>
      </w:rPr>
    </w:pPr>
    <w:r w:rsidRPr="005D27A7">
      <w:rPr>
        <w:rFonts w:ascii="Titillium Web" w:hAnsi="Titillium Web" w:cs="Arial"/>
        <w:sz w:val="18"/>
        <w:szCs w:val="18"/>
      </w:rPr>
      <w:t>Cod. Fiscale 80010180133 - Partita I.V.A. 00707370136</w:t>
    </w:r>
  </w:p>
  <w:p w14:paraId="29D79E06" w14:textId="77777777" w:rsidR="000874FC" w:rsidRPr="005D27A7" w:rsidRDefault="000874FC" w:rsidP="00AB5EC2">
    <w:pPr>
      <w:pStyle w:val="Pidipagina"/>
      <w:spacing w:line="240" w:lineRule="auto"/>
      <w:rPr>
        <w:rFonts w:ascii="Titillium Web" w:hAnsi="Titillium Web" w:cs="Arial"/>
        <w:sz w:val="18"/>
        <w:szCs w:val="18"/>
      </w:rPr>
    </w:pPr>
    <w:r w:rsidRPr="005D27A7">
      <w:rPr>
        <w:rFonts w:ascii="Titillium Web" w:hAnsi="Titillium Web" w:cs="Arial"/>
        <w:sz w:val="18"/>
        <w:szCs w:val="18"/>
      </w:rPr>
      <w:t>Telefono: 031220301 – e-mail: info@comune.brunate.co.it - Pec: comune.brunate@pec.provincia.como.it</w:t>
    </w:r>
  </w:p>
  <w:p w14:paraId="4FD626EB" w14:textId="77777777" w:rsidR="009F404C" w:rsidRPr="005D27A7" w:rsidRDefault="000874FC" w:rsidP="00AB5EC2">
    <w:pPr>
      <w:pStyle w:val="Pidipagina"/>
      <w:spacing w:line="240" w:lineRule="auto"/>
      <w:rPr>
        <w:rFonts w:ascii="Titillium Web" w:hAnsi="Titillium Web" w:cs="Arial"/>
        <w:sz w:val="18"/>
        <w:szCs w:val="18"/>
      </w:rPr>
    </w:pPr>
    <w:r w:rsidRPr="005D27A7">
      <w:rPr>
        <w:rFonts w:ascii="Titillium Web" w:hAnsi="Titillium Web" w:cs="Arial"/>
        <w:sz w:val="18"/>
        <w:szCs w:val="18"/>
      </w:rPr>
      <w:t xml:space="preserve">WEB: http: // </w:t>
    </w:r>
    <w:proofErr w:type="gramStart"/>
    <w:r w:rsidR="00A818E6" w:rsidRPr="00A818E6">
      <w:rPr>
        <w:rFonts w:ascii="Titillium Web" w:hAnsi="Titillium Web" w:cs="Arial"/>
        <w:sz w:val="18"/>
        <w:szCs w:val="18"/>
      </w:rPr>
      <w:t>www.comune.brunate.co.it</w:t>
    </w:r>
    <w:r w:rsidR="00A818E6">
      <w:rPr>
        <w:rFonts w:ascii="Titillium Web" w:hAnsi="Titillium Web" w:cs="Arial"/>
        <w:sz w:val="18"/>
        <w:szCs w:val="18"/>
      </w:rPr>
      <w:t xml:space="preserve">  -</w:t>
    </w:r>
    <w:proofErr w:type="gramEnd"/>
    <w:r w:rsidR="00A818E6">
      <w:rPr>
        <w:rFonts w:ascii="Titillium Web" w:hAnsi="Titillium Web" w:cs="Arial"/>
        <w:sz w:val="18"/>
        <w:szCs w:val="18"/>
      </w:rPr>
      <w:t xml:space="preserve"> </w:t>
    </w:r>
    <w:r w:rsidRPr="005D27A7">
      <w:rPr>
        <w:rFonts w:ascii="Titillium Web" w:hAnsi="Titillium Web" w:cs="Arial"/>
        <w:sz w:val="18"/>
        <w:szCs w:val="18"/>
      </w:rPr>
      <w:t>CODICE UFFICIO: UFZIHW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BB73" w14:textId="77777777" w:rsidR="000B091E" w:rsidRDefault="000B091E">
      <w:r>
        <w:separator/>
      </w:r>
    </w:p>
  </w:footnote>
  <w:footnote w:type="continuationSeparator" w:id="0">
    <w:p w14:paraId="6B2D2E0A" w14:textId="77777777" w:rsidR="000B091E" w:rsidRDefault="000B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7372" w14:textId="77777777" w:rsidR="000633AB" w:rsidRPr="00D52D0E" w:rsidRDefault="00D14E67" w:rsidP="00C5649C">
    <w:pPr>
      <w:pStyle w:val="Intestazione"/>
      <w:rPr>
        <w:rFonts w:ascii="Arial" w:hAnsi="Arial" w:cs="Arial"/>
      </w:rPr>
    </w:pPr>
    <w:r w:rsidRPr="009F404C">
      <w:rPr>
        <w:rFonts w:ascii="Arial" w:hAnsi="Arial" w:cs="Arial"/>
        <w:noProof/>
        <w:sz w:val="16"/>
      </w:rPr>
      <w:drawing>
        <wp:inline distT="0" distB="0" distL="0" distR="0" wp14:anchorId="0BB9F697" wp14:editId="7835B075">
          <wp:extent cx="633600" cy="900000"/>
          <wp:effectExtent l="0" t="0" r="0" b="0"/>
          <wp:docPr id="281650805" name="Immagine 281650805" descr="StemmaBRUNATEpic" title="Stemma Comune di Brun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BRUNATEpi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EBF72C7" wp14:editId="51A317C8">
              <wp:extent cx="4287600" cy="1022400"/>
              <wp:effectExtent l="0" t="0" r="0" b="6350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7600" cy="102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4252D" w14:textId="77777777" w:rsidR="00D14E67" w:rsidRPr="005D27A7" w:rsidRDefault="00D14E67" w:rsidP="00D14E67">
                          <w:pPr>
                            <w:pStyle w:val="Titolo4"/>
                            <w:keepNext w:val="0"/>
                            <w:widowControl w:val="0"/>
                            <w:snapToGrid w:val="0"/>
                            <w:spacing w:before="100" w:line="240" w:lineRule="auto"/>
                            <w:ind w:right="-142"/>
                            <w:rPr>
                              <w:rFonts w:ascii="Titillium Web" w:hAnsi="Titillium Web" w:cs="Arial"/>
                              <w:sz w:val="36"/>
                              <w:szCs w:val="36"/>
                            </w:rPr>
                          </w:pPr>
                          <w:r w:rsidRPr="005D27A7">
                            <w:rPr>
                              <w:rFonts w:ascii="Titillium Web" w:hAnsi="Titillium Web" w:cs="Arial"/>
                              <w:sz w:val="36"/>
                              <w:szCs w:val="36"/>
                            </w:rPr>
                            <w:t>Comune di Brunate</w:t>
                          </w:r>
                        </w:p>
                        <w:p w14:paraId="7DA32129" w14:textId="77777777" w:rsidR="00D14E67" w:rsidRPr="005D27A7" w:rsidRDefault="00D14E67" w:rsidP="00D14E67">
                          <w:pPr>
                            <w:spacing w:after="720" w:line="240" w:lineRule="auto"/>
                            <w:rPr>
                              <w:rFonts w:ascii="Titillium Web" w:hAnsi="Titillium Web"/>
                            </w:rPr>
                          </w:pPr>
                          <w:r w:rsidRPr="005D27A7">
                            <w:rPr>
                              <w:rFonts w:ascii="Titillium Web" w:hAnsi="Titillium Web" w:cs="Arial"/>
                              <w:sz w:val="28"/>
                              <w:szCs w:val="28"/>
                            </w:rPr>
                            <w:t>Provincia di Como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BF72C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337.6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" stroked="f">
              <v:textbox>
                <w:txbxContent>
                  <w:p w14:paraId="78D4252D" w14:textId="77777777" w:rsidR="00D14E67" w:rsidRPr="005D27A7" w:rsidRDefault="00D14E67" w:rsidP="00D14E67">
                    <w:pPr>
                      <w:pStyle w:val="Titolo4"/>
                      <w:keepNext w:val="0"/>
                      <w:widowControl w:val="0"/>
                      <w:snapToGrid w:val="0"/>
                      <w:spacing w:before="100" w:line="240" w:lineRule="auto"/>
                      <w:ind w:right="-142"/>
                      <w:rPr>
                        <w:rFonts w:ascii="Titillium Web" w:hAnsi="Titillium Web" w:cs="Arial"/>
                        <w:sz w:val="36"/>
                        <w:szCs w:val="36"/>
                      </w:rPr>
                    </w:pPr>
                    <w:r w:rsidRPr="005D27A7">
                      <w:rPr>
                        <w:rFonts w:ascii="Titillium Web" w:hAnsi="Titillium Web" w:cs="Arial"/>
                        <w:sz w:val="36"/>
                        <w:szCs w:val="36"/>
                      </w:rPr>
                      <w:t>Comune di Brunate</w:t>
                    </w:r>
                  </w:p>
                  <w:p w14:paraId="7DA32129" w14:textId="77777777" w:rsidR="00D14E67" w:rsidRPr="005D27A7" w:rsidRDefault="00D14E67" w:rsidP="00D14E67">
                    <w:pPr>
                      <w:spacing w:after="720" w:line="240" w:lineRule="auto"/>
                      <w:rPr>
                        <w:rFonts w:ascii="Titillium Web" w:hAnsi="Titillium Web"/>
                      </w:rPr>
                    </w:pPr>
                    <w:r w:rsidRPr="005D27A7">
                      <w:rPr>
                        <w:rFonts w:ascii="Titillium Web" w:hAnsi="Titillium Web" w:cs="Arial"/>
                        <w:sz w:val="28"/>
                        <w:szCs w:val="28"/>
                      </w:rPr>
                      <w:t>Provincia di Como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3E07B2"/>
    <w:lvl w:ilvl="0">
      <w:numFmt w:val="decimal"/>
      <w:lvlText w:val="*"/>
      <w:lvlJc w:val="left"/>
    </w:lvl>
  </w:abstractNum>
  <w:abstractNum w:abstractNumId="1" w15:restartNumberingAfterBreak="0">
    <w:nsid w:val="0F3C2A1F"/>
    <w:multiLevelType w:val="hybridMultilevel"/>
    <w:tmpl w:val="CEEE2F40"/>
    <w:lvl w:ilvl="0" w:tplc="F2E4D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5B00"/>
    <w:multiLevelType w:val="hybridMultilevel"/>
    <w:tmpl w:val="6A6E8E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2128C"/>
    <w:multiLevelType w:val="multilevel"/>
    <w:tmpl w:val="73E4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F64C2"/>
    <w:multiLevelType w:val="hybridMultilevel"/>
    <w:tmpl w:val="673AAD54"/>
    <w:lvl w:ilvl="0" w:tplc="F01C0EDC">
      <w:start w:val="12"/>
      <w:numFmt w:val="lowerLetter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F9B39FD"/>
    <w:multiLevelType w:val="hybridMultilevel"/>
    <w:tmpl w:val="C5420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5EB8"/>
    <w:multiLevelType w:val="multilevel"/>
    <w:tmpl w:val="F7DA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66A6A"/>
    <w:multiLevelType w:val="hybridMultilevel"/>
    <w:tmpl w:val="0666E8A0"/>
    <w:lvl w:ilvl="0" w:tplc="D45A41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9F62F65"/>
    <w:multiLevelType w:val="hybridMultilevel"/>
    <w:tmpl w:val="05640B9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06B0C"/>
    <w:multiLevelType w:val="hybridMultilevel"/>
    <w:tmpl w:val="F1A01B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064E0"/>
    <w:multiLevelType w:val="hybridMultilevel"/>
    <w:tmpl w:val="7D9C6148"/>
    <w:lvl w:ilvl="0" w:tplc="914C92D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6E5907"/>
    <w:multiLevelType w:val="singleLevel"/>
    <w:tmpl w:val="7750A79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2" w15:restartNumberingAfterBreak="0">
    <w:nsid w:val="5FB04093"/>
    <w:multiLevelType w:val="hybridMultilevel"/>
    <w:tmpl w:val="81C281A4"/>
    <w:lvl w:ilvl="0" w:tplc="BFF49A9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B2E1CA9"/>
    <w:multiLevelType w:val="hybridMultilevel"/>
    <w:tmpl w:val="E1ECA342"/>
    <w:lvl w:ilvl="0" w:tplc="3C9A3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46E8C"/>
    <w:multiLevelType w:val="hybridMultilevel"/>
    <w:tmpl w:val="7954F7A6"/>
    <w:lvl w:ilvl="0" w:tplc="0EE6F16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ED7610C"/>
    <w:multiLevelType w:val="hybridMultilevel"/>
    <w:tmpl w:val="CA1AC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2E1C2">
      <w:numFmt w:val="bullet"/>
      <w:lvlText w:val="-"/>
      <w:lvlJc w:val="left"/>
      <w:pPr>
        <w:ind w:left="1790" w:hanging="710"/>
      </w:pPr>
      <w:rPr>
        <w:rFonts w:ascii="Titillium Web" w:eastAsiaTheme="majorEastAsia" w:hAnsi="Titillium Web" w:cstheme="maj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67C2C"/>
    <w:multiLevelType w:val="multilevel"/>
    <w:tmpl w:val="DE0A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0423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987171061">
    <w:abstractNumId w:val="11"/>
  </w:num>
  <w:num w:numId="3" w16cid:durableId="1121459935">
    <w:abstractNumId w:val="7"/>
  </w:num>
  <w:num w:numId="4" w16cid:durableId="1188132753">
    <w:abstractNumId w:val="12"/>
  </w:num>
  <w:num w:numId="5" w16cid:durableId="193230258">
    <w:abstractNumId w:val="14"/>
  </w:num>
  <w:num w:numId="6" w16cid:durableId="1164933320">
    <w:abstractNumId w:val="4"/>
  </w:num>
  <w:num w:numId="7" w16cid:durableId="907303740">
    <w:abstractNumId w:val="10"/>
  </w:num>
  <w:num w:numId="8" w16cid:durableId="1309019694">
    <w:abstractNumId w:val="13"/>
  </w:num>
  <w:num w:numId="9" w16cid:durableId="1765764913">
    <w:abstractNumId w:val="2"/>
  </w:num>
  <w:num w:numId="10" w16cid:durableId="1276056921">
    <w:abstractNumId w:val="9"/>
  </w:num>
  <w:num w:numId="11" w16cid:durableId="11936932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932543">
    <w:abstractNumId w:val="1"/>
  </w:num>
  <w:num w:numId="13" w16cid:durableId="369376643">
    <w:abstractNumId w:val="15"/>
  </w:num>
  <w:num w:numId="14" w16cid:durableId="872961557">
    <w:abstractNumId w:val="5"/>
  </w:num>
  <w:num w:numId="15" w16cid:durableId="756289156">
    <w:abstractNumId w:val="6"/>
  </w:num>
  <w:num w:numId="16" w16cid:durableId="2070498985">
    <w:abstractNumId w:val="3"/>
  </w:num>
  <w:num w:numId="17" w16cid:durableId="21054961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1NqXu68OTOlR7EEpfQXb0G+FSiuhNlWzXpukQ3WOs92477TKR1wnnGfZrP+I+9RSSnJThHzUeQofXxpt9Nq0A==" w:salt="OClpIHDMVCm1zzwnsfmqIQ==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D7"/>
    <w:rsid w:val="00001D2A"/>
    <w:rsid w:val="000128B4"/>
    <w:rsid w:val="00031862"/>
    <w:rsid w:val="00057635"/>
    <w:rsid w:val="00057917"/>
    <w:rsid w:val="000633AB"/>
    <w:rsid w:val="000661C2"/>
    <w:rsid w:val="000674CB"/>
    <w:rsid w:val="00074D33"/>
    <w:rsid w:val="00076F3B"/>
    <w:rsid w:val="00082885"/>
    <w:rsid w:val="000874FC"/>
    <w:rsid w:val="000917B5"/>
    <w:rsid w:val="00096697"/>
    <w:rsid w:val="000B091E"/>
    <w:rsid w:val="000B0DCA"/>
    <w:rsid w:val="000B27B6"/>
    <w:rsid w:val="000B3D23"/>
    <w:rsid w:val="000B5BD0"/>
    <w:rsid w:val="000C45F4"/>
    <w:rsid w:val="000C4E59"/>
    <w:rsid w:val="000C7D6B"/>
    <w:rsid w:val="000E7F28"/>
    <w:rsid w:val="000F5115"/>
    <w:rsid w:val="000F7E08"/>
    <w:rsid w:val="00115AC5"/>
    <w:rsid w:val="00124B8B"/>
    <w:rsid w:val="00150053"/>
    <w:rsid w:val="001512D2"/>
    <w:rsid w:val="00156D7D"/>
    <w:rsid w:val="00160ECE"/>
    <w:rsid w:val="00166B06"/>
    <w:rsid w:val="00171EC9"/>
    <w:rsid w:val="00190802"/>
    <w:rsid w:val="0019449C"/>
    <w:rsid w:val="00197C9F"/>
    <w:rsid w:val="001A4CEB"/>
    <w:rsid w:val="001A7098"/>
    <w:rsid w:val="001C424B"/>
    <w:rsid w:val="001C5C65"/>
    <w:rsid w:val="001D42DD"/>
    <w:rsid w:val="001E0B0C"/>
    <w:rsid w:val="001E441C"/>
    <w:rsid w:val="0021318D"/>
    <w:rsid w:val="002158A2"/>
    <w:rsid w:val="00233DF1"/>
    <w:rsid w:val="00234E9E"/>
    <w:rsid w:val="002461DD"/>
    <w:rsid w:val="002477B7"/>
    <w:rsid w:val="00252D98"/>
    <w:rsid w:val="002544A4"/>
    <w:rsid w:val="00255625"/>
    <w:rsid w:val="00266E11"/>
    <w:rsid w:val="002747FE"/>
    <w:rsid w:val="00275EE8"/>
    <w:rsid w:val="00277B3D"/>
    <w:rsid w:val="00286D27"/>
    <w:rsid w:val="00294A93"/>
    <w:rsid w:val="002961B0"/>
    <w:rsid w:val="002B1605"/>
    <w:rsid w:val="002B3490"/>
    <w:rsid w:val="002C0B16"/>
    <w:rsid w:val="002D26D7"/>
    <w:rsid w:val="002D3174"/>
    <w:rsid w:val="002D48D1"/>
    <w:rsid w:val="002E1D7A"/>
    <w:rsid w:val="002E6F2C"/>
    <w:rsid w:val="002E721A"/>
    <w:rsid w:val="002F4D79"/>
    <w:rsid w:val="0030135A"/>
    <w:rsid w:val="00306A1F"/>
    <w:rsid w:val="00316170"/>
    <w:rsid w:val="0032055F"/>
    <w:rsid w:val="00330CAC"/>
    <w:rsid w:val="00343A31"/>
    <w:rsid w:val="00355822"/>
    <w:rsid w:val="003627FA"/>
    <w:rsid w:val="0036771D"/>
    <w:rsid w:val="0037784A"/>
    <w:rsid w:val="00385F1C"/>
    <w:rsid w:val="003A0A2B"/>
    <w:rsid w:val="003B2BDC"/>
    <w:rsid w:val="003B2F0C"/>
    <w:rsid w:val="003C0144"/>
    <w:rsid w:val="003D4914"/>
    <w:rsid w:val="003D588C"/>
    <w:rsid w:val="003D6310"/>
    <w:rsid w:val="003E2BDF"/>
    <w:rsid w:val="003E4DE8"/>
    <w:rsid w:val="003E4EF5"/>
    <w:rsid w:val="003E67F1"/>
    <w:rsid w:val="003F2258"/>
    <w:rsid w:val="003F3E9F"/>
    <w:rsid w:val="003F64C3"/>
    <w:rsid w:val="0040259A"/>
    <w:rsid w:val="00411E38"/>
    <w:rsid w:val="00421C3F"/>
    <w:rsid w:val="00422EE1"/>
    <w:rsid w:val="00431C4D"/>
    <w:rsid w:val="00435061"/>
    <w:rsid w:val="00451D79"/>
    <w:rsid w:val="0046111C"/>
    <w:rsid w:val="00464811"/>
    <w:rsid w:val="00471AAD"/>
    <w:rsid w:val="00472F69"/>
    <w:rsid w:val="004740E4"/>
    <w:rsid w:val="004741B5"/>
    <w:rsid w:val="00482A52"/>
    <w:rsid w:val="00486DB3"/>
    <w:rsid w:val="004B09C8"/>
    <w:rsid w:val="004E170B"/>
    <w:rsid w:val="004E4431"/>
    <w:rsid w:val="004E7A62"/>
    <w:rsid w:val="004F1A6D"/>
    <w:rsid w:val="004F2134"/>
    <w:rsid w:val="004F565A"/>
    <w:rsid w:val="00506EA4"/>
    <w:rsid w:val="00507B71"/>
    <w:rsid w:val="00510DFB"/>
    <w:rsid w:val="005131B3"/>
    <w:rsid w:val="00516E55"/>
    <w:rsid w:val="00525E28"/>
    <w:rsid w:val="00530223"/>
    <w:rsid w:val="005323C5"/>
    <w:rsid w:val="00540BF7"/>
    <w:rsid w:val="00541F39"/>
    <w:rsid w:val="00544E5C"/>
    <w:rsid w:val="00546E70"/>
    <w:rsid w:val="00551C2F"/>
    <w:rsid w:val="005569D6"/>
    <w:rsid w:val="00571CE7"/>
    <w:rsid w:val="00583C82"/>
    <w:rsid w:val="0059401C"/>
    <w:rsid w:val="0059658F"/>
    <w:rsid w:val="005A1673"/>
    <w:rsid w:val="005A67D1"/>
    <w:rsid w:val="005A6BE7"/>
    <w:rsid w:val="005B3878"/>
    <w:rsid w:val="005B5547"/>
    <w:rsid w:val="005C0B99"/>
    <w:rsid w:val="005D27A7"/>
    <w:rsid w:val="005D7070"/>
    <w:rsid w:val="005E1CE6"/>
    <w:rsid w:val="005E44C9"/>
    <w:rsid w:val="005F0A50"/>
    <w:rsid w:val="005F5466"/>
    <w:rsid w:val="00601140"/>
    <w:rsid w:val="006062A4"/>
    <w:rsid w:val="0062141A"/>
    <w:rsid w:val="00621D5C"/>
    <w:rsid w:val="00623FA7"/>
    <w:rsid w:val="00632816"/>
    <w:rsid w:val="00632C67"/>
    <w:rsid w:val="00635E85"/>
    <w:rsid w:val="00646FF7"/>
    <w:rsid w:val="0064757A"/>
    <w:rsid w:val="00647A5C"/>
    <w:rsid w:val="00650C27"/>
    <w:rsid w:val="00655CF3"/>
    <w:rsid w:val="00660176"/>
    <w:rsid w:val="0066123F"/>
    <w:rsid w:val="00680F4F"/>
    <w:rsid w:val="00683BC7"/>
    <w:rsid w:val="00686FE2"/>
    <w:rsid w:val="0069322F"/>
    <w:rsid w:val="006958CC"/>
    <w:rsid w:val="006A1F07"/>
    <w:rsid w:val="006A55F4"/>
    <w:rsid w:val="006B1050"/>
    <w:rsid w:val="006B7153"/>
    <w:rsid w:val="006C08E2"/>
    <w:rsid w:val="006C099D"/>
    <w:rsid w:val="006C18C5"/>
    <w:rsid w:val="006C1D64"/>
    <w:rsid w:val="006C5D59"/>
    <w:rsid w:val="006D32B9"/>
    <w:rsid w:val="006D5ECB"/>
    <w:rsid w:val="006F00AC"/>
    <w:rsid w:val="006F0C93"/>
    <w:rsid w:val="006F118D"/>
    <w:rsid w:val="006F6BD4"/>
    <w:rsid w:val="00721067"/>
    <w:rsid w:val="007224F3"/>
    <w:rsid w:val="00740A69"/>
    <w:rsid w:val="00755393"/>
    <w:rsid w:val="00760D5A"/>
    <w:rsid w:val="007618D7"/>
    <w:rsid w:val="00762986"/>
    <w:rsid w:val="007761A6"/>
    <w:rsid w:val="007B19A8"/>
    <w:rsid w:val="007B688C"/>
    <w:rsid w:val="007C100C"/>
    <w:rsid w:val="007F5FE8"/>
    <w:rsid w:val="007F7BE1"/>
    <w:rsid w:val="0080562F"/>
    <w:rsid w:val="00813B1D"/>
    <w:rsid w:val="00813C9D"/>
    <w:rsid w:val="00826DAB"/>
    <w:rsid w:val="008301A7"/>
    <w:rsid w:val="00832183"/>
    <w:rsid w:val="00837E0A"/>
    <w:rsid w:val="00845111"/>
    <w:rsid w:val="00862B32"/>
    <w:rsid w:val="00867431"/>
    <w:rsid w:val="008727AE"/>
    <w:rsid w:val="008800F4"/>
    <w:rsid w:val="008807D7"/>
    <w:rsid w:val="008841B4"/>
    <w:rsid w:val="00887A5B"/>
    <w:rsid w:val="0089358B"/>
    <w:rsid w:val="00894156"/>
    <w:rsid w:val="00894BA0"/>
    <w:rsid w:val="00897089"/>
    <w:rsid w:val="008A47A8"/>
    <w:rsid w:val="008B1A53"/>
    <w:rsid w:val="008C62C2"/>
    <w:rsid w:val="008C6312"/>
    <w:rsid w:val="008C6AAA"/>
    <w:rsid w:val="008C6F32"/>
    <w:rsid w:val="008C7C4B"/>
    <w:rsid w:val="008D65D8"/>
    <w:rsid w:val="008D7B9A"/>
    <w:rsid w:val="008E4CE2"/>
    <w:rsid w:val="008E63B4"/>
    <w:rsid w:val="008F3283"/>
    <w:rsid w:val="008F552C"/>
    <w:rsid w:val="008F6D6C"/>
    <w:rsid w:val="009039AB"/>
    <w:rsid w:val="00912619"/>
    <w:rsid w:val="0092079F"/>
    <w:rsid w:val="00924A75"/>
    <w:rsid w:val="00933811"/>
    <w:rsid w:val="009373CA"/>
    <w:rsid w:val="0094106D"/>
    <w:rsid w:val="00942E38"/>
    <w:rsid w:val="009447D1"/>
    <w:rsid w:val="00946528"/>
    <w:rsid w:val="00946E3C"/>
    <w:rsid w:val="00954294"/>
    <w:rsid w:val="00954896"/>
    <w:rsid w:val="00955C4B"/>
    <w:rsid w:val="009565F4"/>
    <w:rsid w:val="0096626C"/>
    <w:rsid w:val="00972DED"/>
    <w:rsid w:val="00977CA0"/>
    <w:rsid w:val="00980567"/>
    <w:rsid w:val="00985896"/>
    <w:rsid w:val="00987CA2"/>
    <w:rsid w:val="00991C01"/>
    <w:rsid w:val="009B36B4"/>
    <w:rsid w:val="009C1D1C"/>
    <w:rsid w:val="009C6E5E"/>
    <w:rsid w:val="009D15E9"/>
    <w:rsid w:val="009D15ED"/>
    <w:rsid w:val="009D50AA"/>
    <w:rsid w:val="009E0EFB"/>
    <w:rsid w:val="009F404C"/>
    <w:rsid w:val="009F7182"/>
    <w:rsid w:val="00A04A57"/>
    <w:rsid w:val="00A05C73"/>
    <w:rsid w:val="00A16020"/>
    <w:rsid w:val="00A23DF6"/>
    <w:rsid w:val="00A271C0"/>
    <w:rsid w:val="00A42E66"/>
    <w:rsid w:val="00A62FD2"/>
    <w:rsid w:val="00A63FEC"/>
    <w:rsid w:val="00A64B70"/>
    <w:rsid w:val="00A75088"/>
    <w:rsid w:val="00A76EEE"/>
    <w:rsid w:val="00A815CB"/>
    <w:rsid w:val="00A818E6"/>
    <w:rsid w:val="00A87B51"/>
    <w:rsid w:val="00A9173E"/>
    <w:rsid w:val="00AA7661"/>
    <w:rsid w:val="00AA7E5A"/>
    <w:rsid w:val="00AB5EC2"/>
    <w:rsid w:val="00AD369E"/>
    <w:rsid w:val="00AD7471"/>
    <w:rsid w:val="00AE3747"/>
    <w:rsid w:val="00AE4471"/>
    <w:rsid w:val="00AE484D"/>
    <w:rsid w:val="00AE4B02"/>
    <w:rsid w:val="00AF19B2"/>
    <w:rsid w:val="00AF1B8E"/>
    <w:rsid w:val="00B10AA1"/>
    <w:rsid w:val="00B130AC"/>
    <w:rsid w:val="00B246A5"/>
    <w:rsid w:val="00B2520C"/>
    <w:rsid w:val="00B50269"/>
    <w:rsid w:val="00B519D4"/>
    <w:rsid w:val="00B52215"/>
    <w:rsid w:val="00B525EF"/>
    <w:rsid w:val="00B54A9B"/>
    <w:rsid w:val="00B60E69"/>
    <w:rsid w:val="00B62044"/>
    <w:rsid w:val="00B62718"/>
    <w:rsid w:val="00B76C2A"/>
    <w:rsid w:val="00B84705"/>
    <w:rsid w:val="00B84DF5"/>
    <w:rsid w:val="00B85EDF"/>
    <w:rsid w:val="00B93463"/>
    <w:rsid w:val="00BA1243"/>
    <w:rsid w:val="00BA5440"/>
    <w:rsid w:val="00BA6B98"/>
    <w:rsid w:val="00BA78C8"/>
    <w:rsid w:val="00BB0C0E"/>
    <w:rsid w:val="00BB2AF4"/>
    <w:rsid w:val="00BB2AFE"/>
    <w:rsid w:val="00BC024B"/>
    <w:rsid w:val="00BE2FB3"/>
    <w:rsid w:val="00BF3E96"/>
    <w:rsid w:val="00BF5824"/>
    <w:rsid w:val="00C025DF"/>
    <w:rsid w:val="00C11C32"/>
    <w:rsid w:val="00C2460B"/>
    <w:rsid w:val="00C25B15"/>
    <w:rsid w:val="00C260FB"/>
    <w:rsid w:val="00C32CF2"/>
    <w:rsid w:val="00C32DBE"/>
    <w:rsid w:val="00C44A8B"/>
    <w:rsid w:val="00C51379"/>
    <w:rsid w:val="00C54575"/>
    <w:rsid w:val="00C560CB"/>
    <w:rsid w:val="00C5649C"/>
    <w:rsid w:val="00C57066"/>
    <w:rsid w:val="00C635B9"/>
    <w:rsid w:val="00C679EB"/>
    <w:rsid w:val="00C74B91"/>
    <w:rsid w:val="00C87525"/>
    <w:rsid w:val="00C914F6"/>
    <w:rsid w:val="00C9242B"/>
    <w:rsid w:val="00C97743"/>
    <w:rsid w:val="00CA5BAD"/>
    <w:rsid w:val="00CB349F"/>
    <w:rsid w:val="00CC0686"/>
    <w:rsid w:val="00CD36B8"/>
    <w:rsid w:val="00CD7AC4"/>
    <w:rsid w:val="00CE6382"/>
    <w:rsid w:val="00D01C35"/>
    <w:rsid w:val="00D052E7"/>
    <w:rsid w:val="00D10C66"/>
    <w:rsid w:val="00D14C48"/>
    <w:rsid w:val="00D14E67"/>
    <w:rsid w:val="00D203DD"/>
    <w:rsid w:val="00D21B75"/>
    <w:rsid w:val="00D23D48"/>
    <w:rsid w:val="00D2466D"/>
    <w:rsid w:val="00D35D72"/>
    <w:rsid w:val="00D4525B"/>
    <w:rsid w:val="00D46168"/>
    <w:rsid w:val="00D47A61"/>
    <w:rsid w:val="00D52D0E"/>
    <w:rsid w:val="00D748B3"/>
    <w:rsid w:val="00D7676F"/>
    <w:rsid w:val="00D85A66"/>
    <w:rsid w:val="00D950C7"/>
    <w:rsid w:val="00DB3508"/>
    <w:rsid w:val="00DB56BC"/>
    <w:rsid w:val="00DB5F41"/>
    <w:rsid w:val="00DC362B"/>
    <w:rsid w:val="00DC7E5B"/>
    <w:rsid w:val="00DE3D8C"/>
    <w:rsid w:val="00DE6593"/>
    <w:rsid w:val="00DF0304"/>
    <w:rsid w:val="00DF730C"/>
    <w:rsid w:val="00E01AAD"/>
    <w:rsid w:val="00E12835"/>
    <w:rsid w:val="00E15CDD"/>
    <w:rsid w:val="00E24CB9"/>
    <w:rsid w:val="00E2774D"/>
    <w:rsid w:val="00E329E4"/>
    <w:rsid w:val="00E35707"/>
    <w:rsid w:val="00E42CD8"/>
    <w:rsid w:val="00E63C85"/>
    <w:rsid w:val="00E679E3"/>
    <w:rsid w:val="00E728C9"/>
    <w:rsid w:val="00E7578F"/>
    <w:rsid w:val="00E827B3"/>
    <w:rsid w:val="00E83645"/>
    <w:rsid w:val="00E849AC"/>
    <w:rsid w:val="00E96CBC"/>
    <w:rsid w:val="00EA485D"/>
    <w:rsid w:val="00EA5551"/>
    <w:rsid w:val="00EA7203"/>
    <w:rsid w:val="00EA7779"/>
    <w:rsid w:val="00EB043B"/>
    <w:rsid w:val="00EB0EC7"/>
    <w:rsid w:val="00EB1601"/>
    <w:rsid w:val="00EB56BF"/>
    <w:rsid w:val="00EC5D1B"/>
    <w:rsid w:val="00EE01AE"/>
    <w:rsid w:val="00EE2B33"/>
    <w:rsid w:val="00EE5A44"/>
    <w:rsid w:val="00EF003D"/>
    <w:rsid w:val="00EF2C71"/>
    <w:rsid w:val="00EF5CFE"/>
    <w:rsid w:val="00F21D3D"/>
    <w:rsid w:val="00F24C48"/>
    <w:rsid w:val="00F37409"/>
    <w:rsid w:val="00F4211D"/>
    <w:rsid w:val="00F55C78"/>
    <w:rsid w:val="00F71ABD"/>
    <w:rsid w:val="00F71AE9"/>
    <w:rsid w:val="00F80C46"/>
    <w:rsid w:val="00F8552F"/>
    <w:rsid w:val="00F85D53"/>
    <w:rsid w:val="00F90BEE"/>
    <w:rsid w:val="00F95122"/>
    <w:rsid w:val="00FA071E"/>
    <w:rsid w:val="00FB6214"/>
    <w:rsid w:val="00FB6790"/>
    <w:rsid w:val="00FB6F37"/>
    <w:rsid w:val="00FC06B4"/>
    <w:rsid w:val="00FC24B5"/>
    <w:rsid w:val="00FC4DD3"/>
    <w:rsid w:val="00FD1628"/>
    <w:rsid w:val="00FD4667"/>
    <w:rsid w:val="00FD68C9"/>
    <w:rsid w:val="00FE223F"/>
    <w:rsid w:val="00FE2363"/>
    <w:rsid w:val="00FE6756"/>
    <w:rsid w:val="00FE7044"/>
    <w:rsid w:val="00FF12E2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EF01"/>
  <w15:chartTrackingRefBased/>
  <w15:docId w15:val="{B3C491B7-128F-4479-98BA-894D76FB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0C27"/>
  </w:style>
  <w:style w:type="paragraph" w:styleId="Titolo1">
    <w:name w:val="heading 1"/>
    <w:basedOn w:val="Normale"/>
    <w:next w:val="Normale"/>
    <w:qFormat/>
    <w:pPr>
      <w:keepNext/>
      <w:ind w:left="567" w:right="282"/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pPr>
      <w:keepNext/>
      <w:ind w:left="567" w:right="282"/>
      <w:jc w:val="both"/>
      <w:outlineLvl w:val="1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rsid w:val="009565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565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507B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507B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507B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507B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507B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567" w:right="282"/>
      <w:jc w:val="both"/>
    </w:pPr>
    <w:rPr>
      <w:rFonts w:ascii="Arial" w:hAnsi="Arial" w:cs="Arial"/>
      <w:bCs/>
    </w:rPr>
  </w:style>
  <w:style w:type="paragraph" w:customStyle="1" w:styleId="Testo">
    <w:name w:val="Testo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table" w:styleId="Grigliatabella">
    <w:name w:val="Table Grid"/>
    <w:basedOn w:val="Tabellanormale"/>
    <w:rsid w:val="0089358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9B36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6EA4"/>
  </w:style>
  <w:style w:type="paragraph" w:styleId="Paragrafoelenco">
    <w:name w:val="List Paragraph"/>
    <w:basedOn w:val="Normale"/>
    <w:uiPriority w:val="34"/>
    <w:qFormat/>
    <w:rsid w:val="00FF12E2"/>
    <w:pPr>
      <w:ind w:left="720"/>
      <w:contextualSpacing/>
    </w:pPr>
  </w:style>
  <w:style w:type="paragraph" w:customStyle="1" w:styleId="1">
    <w:name w:val="1"/>
    <w:basedOn w:val="Normale"/>
    <w:next w:val="Corpotesto"/>
    <w:rsid w:val="00660176"/>
    <w:pPr>
      <w:jc w:val="both"/>
    </w:pPr>
    <w:rPr>
      <w:rFonts w:ascii="Arial" w:hAnsi="Arial"/>
      <w:snapToGrid w:val="0"/>
      <w:sz w:val="24"/>
    </w:rPr>
  </w:style>
  <w:style w:type="paragraph" w:styleId="Corpotesto">
    <w:name w:val="Body Text"/>
    <w:basedOn w:val="Normale"/>
    <w:link w:val="CorpotestoCarattere"/>
    <w:rsid w:val="006601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60176"/>
  </w:style>
  <w:style w:type="paragraph" w:styleId="Corpodeltesto3">
    <w:name w:val="Body Text 3"/>
    <w:basedOn w:val="Normale"/>
    <w:link w:val="Corpodeltesto3Carattere"/>
    <w:rsid w:val="00FA071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A071E"/>
    <w:rPr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3558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3558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Collegamentoipertestuale">
    <w:name w:val="Hyperlink"/>
    <w:basedOn w:val="Carpredefinitoparagrafo"/>
    <w:rsid w:val="00057635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rsid w:val="00D14E67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507B7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507B7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507B7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507B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507B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4CB9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B627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.Noseda\Documents\Modelli%20di%20Office%20personalizzati\Carta%20intestata%20Comune%20di%20Brunat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7EE5F0-E0B6-4712-822F-A2CF809A9965}"/>
      </w:docPartPr>
      <w:docPartBody>
        <w:p w:rsidR="000357B3" w:rsidRDefault="000357B3">
          <w:r w:rsidRPr="003D798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870D4B9AA49278A88A9097CDD59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7AC197-5654-4184-AB02-385841FBFBC6}"/>
      </w:docPartPr>
      <w:docPartBody>
        <w:p w:rsidR="000357B3" w:rsidRDefault="000357B3" w:rsidP="000357B3">
          <w:pPr>
            <w:pStyle w:val="AE8870D4B9AA49278A88A9097CDD5931"/>
          </w:pPr>
          <w:r w:rsidRPr="003D798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FA4183BDAE4A098494B61928A802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24A77-5515-4341-93C1-DFB63757E222}"/>
      </w:docPartPr>
      <w:docPartBody>
        <w:p w:rsidR="000357B3" w:rsidRDefault="000357B3" w:rsidP="000357B3">
          <w:pPr>
            <w:pStyle w:val="75FA4183BDAE4A098494B61928A802872"/>
          </w:pPr>
          <w:r w:rsidRPr="00B525EF">
            <w:rPr>
              <w:rStyle w:val="Testosegnaposto"/>
              <w:rFonts w:ascii="Arial" w:hAnsi="Arial" w:cs="Arial"/>
            </w:rPr>
            <w:t>Scegliere un elemento.</w:t>
          </w:r>
        </w:p>
      </w:docPartBody>
    </w:docPart>
    <w:docPart>
      <w:docPartPr>
        <w:name w:val="694F061F306D42119EBBD65066A87C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C1DFF6-5E31-411A-B654-6F217DD47720}"/>
      </w:docPartPr>
      <w:docPartBody>
        <w:p w:rsidR="000357B3" w:rsidRDefault="000357B3" w:rsidP="000357B3">
          <w:pPr>
            <w:pStyle w:val="694F061F306D42119EBBD65066A87C142"/>
          </w:pPr>
          <w:r w:rsidRPr="00B525EF">
            <w:rPr>
              <w:rStyle w:val="Testosegnaposto"/>
              <w:rFonts w:ascii="Arial" w:hAnsi="Arial" w:cs="Arial"/>
            </w:rPr>
            <w:t>Scegliere un elemento.</w:t>
          </w:r>
        </w:p>
      </w:docPartBody>
    </w:docPart>
    <w:docPart>
      <w:docPartPr>
        <w:name w:val="FD32795044CA43F9A52EAC3FD42D47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81B255-3EE8-439D-8806-59ABDC7DFF99}"/>
      </w:docPartPr>
      <w:docPartBody>
        <w:p w:rsidR="000357B3" w:rsidRDefault="000357B3" w:rsidP="000357B3">
          <w:pPr>
            <w:pStyle w:val="FD32795044CA43F9A52EAC3FD42D47E81"/>
          </w:pPr>
          <w:r w:rsidRPr="00B525EF">
            <w:rPr>
              <w:rStyle w:val="Testosegnaposto"/>
              <w:rFonts w:ascii="Arial" w:hAnsi="Arial" w:cs="Arial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B3"/>
    <w:rsid w:val="000357B3"/>
    <w:rsid w:val="00C2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357B3"/>
    <w:rPr>
      <w:color w:val="666666"/>
    </w:rPr>
  </w:style>
  <w:style w:type="paragraph" w:customStyle="1" w:styleId="AE8870D4B9AA49278A88A9097CDD5931">
    <w:name w:val="AE8870D4B9AA49278A88A9097CDD5931"/>
    <w:rsid w:val="000357B3"/>
  </w:style>
  <w:style w:type="paragraph" w:customStyle="1" w:styleId="75FA4183BDAE4A098494B61928A80287">
    <w:name w:val="75FA4183BDAE4A098494B61928A80287"/>
    <w:rsid w:val="000357B3"/>
  </w:style>
  <w:style w:type="paragraph" w:customStyle="1" w:styleId="694F061F306D42119EBBD65066A87C14">
    <w:name w:val="694F061F306D42119EBBD65066A87C14"/>
    <w:rsid w:val="000357B3"/>
  </w:style>
  <w:style w:type="paragraph" w:customStyle="1" w:styleId="FD32795044CA43F9A52EAC3FD42D47E8">
    <w:name w:val="FD32795044CA43F9A52EAC3FD42D47E8"/>
    <w:rsid w:val="000357B3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5FA4183BDAE4A098494B61928A802871">
    <w:name w:val="75FA4183BDAE4A098494B61928A802871"/>
    <w:rsid w:val="000357B3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4F061F306D42119EBBD65066A87C141">
    <w:name w:val="694F061F306D42119EBBD65066A87C141"/>
    <w:rsid w:val="000357B3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32795044CA43F9A52EAC3FD42D47E81">
    <w:name w:val="FD32795044CA43F9A52EAC3FD42D47E81"/>
    <w:rsid w:val="000357B3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5FA4183BDAE4A098494B61928A802872">
    <w:name w:val="75FA4183BDAE4A098494B61928A802872"/>
    <w:rsid w:val="000357B3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4F061F306D42119EBBD65066A87C142">
    <w:name w:val="694F061F306D42119EBBD65066A87C142"/>
    <w:rsid w:val="000357B3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CD98-383C-4A99-95C0-F82D7AC8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Brunat1.dotx</Template>
  <TotalTime>3</TotalTime>
  <Pages>2</Pages>
  <Words>175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Comune di Brunate</vt:lpstr>
    </vt:vector>
  </TitlesOfParts>
  <Company>Comune di Brunate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Comune di Brunate</dc:title>
  <dc:subject>Modello base</dc:subject>
  <dc:creator>Marco Noseda Pedraglio</dc:creator>
  <cp:keywords>Carta intestata</cp:keywords>
  <dc:description/>
  <cp:lastModifiedBy>Marco Noseda Pedraglio</cp:lastModifiedBy>
  <cp:revision>3</cp:revision>
  <cp:lastPrinted>2025-11-10T08:22:00Z</cp:lastPrinted>
  <dcterms:created xsi:type="dcterms:W3CDTF">2025-11-10T08:25:00Z</dcterms:created>
  <dcterms:modified xsi:type="dcterms:W3CDTF">2025-11-10T08:26:00Z</dcterms:modified>
  <cp:category>Modello per lettere</cp:category>
  <cp:contentStatus>V.1.0</cp:contentStatus>
</cp:coreProperties>
</file>